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1453A" w14:textId="2FCCDB73" w:rsidR="00540D44" w:rsidRDefault="007B619B" w:rsidP="00B24BFC">
      <w:pPr>
        <w:contextualSpacing/>
        <w:jc w:val="center"/>
        <w:rPr>
          <w:rFonts w:ascii="Swis721 BT" w:hAnsi="Swis721 BT"/>
          <w:b/>
          <w:bCs/>
          <w:sz w:val="24"/>
          <w:szCs w:val="24"/>
        </w:rPr>
      </w:pPr>
      <w:r>
        <w:rPr>
          <w:rFonts w:ascii="Swis721 BT" w:hAnsi="Swis721 BT"/>
          <w:b/>
          <w:bCs/>
          <w:sz w:val="24"/>
          <w:szCs w:val="24"/>
        </w:rPr>
        <w:t>DUNKIRK PARISH COUNCIL</w:t>
      </w:r>
    </w:p>
    <w:p w14:paraId="335F689E" w14:textId="5D52AD79" w:rsidR="00531C24" w:rsidRPr="00D23935" w:rsidRDefault="00531C24" w:rsidP="00AF522B">
      <w:pPr>
        <w:contextualSpacing/>
        <w:jc w:val="center"/>
        <w:rPr>
          <w:rFonts w:ascii="Swis721 BT" w:hAnsi="Swis721 BT"/>
          <w:b/>
          <w:bCs/>
          <w:sz w:val="24"/>
          <w:szCs w:val="24"/>
        </w:rPr>
      </w:pPr>
      <w:r w:rsidRPr="00D23935">
        <w:rPr>
          <w:rFonts w:ascii="Swis721 BT" w:hAnsi="Swis721 BT"/>
          <w:b/>
          <w:bCs/>
          <w:sz w:val="24"/>
          <w:szCs w:val="24"/>
        </w:rPr>
        <w:t>MEETING</w:t>
      </w:r>
      <w:r w:rsidR="00540D44">
        <w:rPr>
          <w:rFonts w:ascii="Swis721 BT" w:hAnsi="Swis721 BT"/>
          <w:b/>
          <w:bCs/>
          <w:sz w:val="24"/>
          <w:szCs w:val="24"/>
        </w:rPr>
        <w:t xml:space="preserve"> </w:t>
      </w:r>
      <w:r w:rsidR="006806EB">
        <w:rPr>
          <w:rFonts w:ascii="Swis721 BT" w:hAnsi="Swis721 BT"/>
          <w:b/>
          <w:bCs/>
          <w:sz w:val="24"/>
          <w:szCs w:val="24"/>
        </w:rPr>
        <w:t>19 APRIL 2022</w:t>
      </w:r>
    </w:p>
    <w:p w14:paraId="6606F2E7" w14:textId="7306541F" w:rsidR="006A52AC" w:rsidRPr="00D23935" w:rsidRDefault="00531C24" w:rsidP="006A52AC">
      <w:pPr>
        <w:contextualSpacing/>
        <w:jc w:val="center"/>
        <w:rPr>
          <w:rFonts w:ascii="Swis721 BT" w:hAnsi="Swis721 BT"/>
          <w:b/>
          <w:bCs/>
          <w:sz w:val="24"/>
          <w:szCs w:val="24"/>
        </w:rPr>
      </w:pPr>
      <w:r w:rsidRPr="00D23935">
        <w:rPr>
          <w:rFonts w:ascii="Swis721 BT" w:hAnsi="Swis721 BT"/>
          <w:b/>
          <w:bCs/>
          <w:sz w:val="24"/>
          <w:szCs w:val="24"/>
        </w:rPr>
        <w:t>FINANCE REPORT</w:t>
      </w:r>
      <w:r w:rsidR="00562F38" w:rsidRPr="00D23935">
        <w:rPr>
          <w:rFonts w:ascii="Swis721 BT" w:hAnsi="Swis721 BT"/>
          <w:b/>
          <w:bCs/>
          <w:sz w:val="24"/>
          <w:szCs w:val="24"/>
        </w:rPr>
        <w:t xml:space="preserve"> - </w:t>
      </w:r>
      <w:r w:rsidR="006806EB">
        <w:rPr>
          <w:rFonts w:ascii="Swis721 BT" w:hAnsi="Swis721 BT"/>
          <w:b/>
          <w:bCs/>
          <w:sz w:val="24"/>
          <w:szCs w:val="24"/>
        </w:rPr>
        <w:t>APRIL</w:t>
      </w:r>
    </w:p>
    <w:p w14:paraId="70AADB8E" w14:textId="77777777" w:rsidR="006A52AC" w:rsidRPr="00D23935" w:rsidRDefault="006A52AC" w:rsidP="006A52AC">
      <w:pPr>
        <w:contextualSpacing/>
        <w:rPr>
          <w:rFonts w:ascii="Swis721 BT" w:hAnsi="Swis721 BT"/>
          <w:b/>
          <w:bCs/>
          <w:sz w:val="20"/>
          <w:szCs w:val="20"/>
        </w:rPr>
      </w:pPr>
    </w:p>
    <w:p w14:paraId="260B6F3C" w14:textId="0DA2653F" w:rsidR="00531C24" w:rsidRPr="000C2CC0" w:rsidRDefault="00531C24" w:rsidP="00531C2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0C2CC0">
        <w:rPr>
          <w:rFonts w:ascii="Arial" w:hAnsi="Arial" w:cs="Arial"/>
          <w:b/>
          <w:bCs/>
        </w:rPr>
        <w:t>Bank balances:</w:t>
      </w:r>
      <w:r w:rsidR="006A52AC" w:rsidRPr="000C2CC0">
        <w:rPr>
          <w:rFonts w:ascii="Arial" w:hAnsi="Arial" w:cs="Arial"/>
          <w:b/>
          <w:bCs/>
        </w:rPr>
        <w:t xml:space="preserve"> </w:t>
      </w:r>
    </w:p>
    <w:p w14:paraId="2A12D2E4" w14:textId="27D33B58" w:rsidR="00562F38" w:rsidRPr="000C2CC0" w:rsidRDefault="00653C42" w:rsidP="00562F38">
      <w:pPr>
        <w:ind w:left="1080"/>
        <w:rPr>
          <w:rFonts w:ascii="Arial" w:hAnsi="Arial" w:cs="Arial"/>
          <w:bCs/>
        </w:rPr>
      </w:pPr>
      <w:r w:rsidRPr="000C2CC0">
        <w:rPr>
          <w:rFonts w:ascii="Arial" w:hAnsi="Arial" w:cs="Arial"/>
          <w:bCs/>
        </w:rPr>
        <w:t>Deposit</w:t>
      </w:r>
      <w:r w:rsidR="00562F38" w:rsidRPr="000C2CC0">
        <w:rPr>
          <w:rFonts w:ascii="Arial" w:hAnsi="Arial" w:cs="Arial"/>
          <w:bCs/>
        </w:rPr>
        <w:t xml:space="preserve"> Account balance at</w:t>
      </w:r>
      <w:r w:rsidR="00E747A5">
        <w:rPr>
          <w:rFonts w:ascii="Arial" w:hAnsi="Arial" w:cs="Arial"/>
          <w:bCs/>
        </w:rPr>
        <w:t xml:space="preserve"> </w:t>
      </w:r>
      <w:r w:rsidR="006806EB">
        <w:rPr>
          <w:rFonts w:ascii="Arial" w:hAnsi="Arial" w:cs="Arial"/>
          <w:bCs/>
        </w:rPr>
        <w:t xml:space="preserve">1 April </w:t>
      </w:r>
      <w:r w:rsidR="00E747A5">
        <w:rPr>
          <w:rFonts w:ascii="Arial" w:hAnsi="Arial" w:cs="Arial"/>
          <w:bCs/>
        </w:rPr>
        <w:t>2022 (for end of</w:t>
      </w:r>
      <w:r w:rsidR="0051093F">
        <w:rPr>
          <w:rFonts w:ascii="Arial" w:hAnsi="Arial" w:cs="Arial"/>
          <w:bCs/>
        </w:rPr>
        <w:t xml:space="preserve"> </w:t>
      </w:r>
      <w:r w:rsidR="006806EB">
        <w:rPr>
          <w:rFonts w:ascii="Arial" w:hAnsi="Arial" w:cs="Arial"/>
          <w:bCs/>
        </w:rPr>
        <w:t>March</w:t>
      </w:r>
      <w:r w:rsidR="00E747A5">
        <w:rPr>
          <w:rFonts w:ascii="Arial" w:hAnsi="Arial" w:cs="Arial"/>
          <w:bCs/>
        </w:rPr>
        <w:t xml:space="preserve">) </w:t>
      </w:r>
      <w:r w:rsidR="00DB392C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0C2CC0">
        <w:rPr>
          <w:rFonts w:ascii="Arial" w:hAnsi="Arial" w:cs="Arial"/>
          <w:bCs/>
        </w:rPr>
        <w:t>£</w:t>
      </w:r>
      <w:r w:rsidR="006806EB">
        <w:rPr>
          <w:rFonts w:ascii="Arial" w:hAnsi="Arial" w:cs="Arial"/>
          <w:bCs/>
        </w:rPr>
        <w:t>9,615.16</w:t>
      </w:r>
    </w:p>
    <w:p w14:paraId="43BD15B3" w14:textId="07F8CD15" w:rsidR="00562F38" w:rsidRPr="000C2CC0" w:rsidRDefault="00653C42" w:rsidP="00562F38">
      <w:pPr>
        <w:ind w:left="1080"/>
        <w:rPr>
          <w:rFonts w:ascii="Arial" w:hAnsi="Arial" w:cs="Arial"/>
          <w:bCs/>
        </w:rPr>
      </w:pPr>
      <w:r w:rsidRPr="000C2CC0">
        <w:rPr>
          <w:rFonts w:ascii="Arial" w:hAnsi="Arial" w:cs="Arial"/>
          <w:bCs/>
        </w:rPr>
        <w:t>Current</w:t>
      </w:r>
      <w:r w:rsidR="00562F38" w:rsidRPr="000C2CC0">
        <w:rPr>
          <w:rFonts w:ascii="Arial" w:hAnsi="Arial" w:cs="Arial"/>
          <w:bCs/>
        </w:rPr>
        <w:t xml:space="preserve"> Account balance at </w:t>
      </w:r>
      <w:r w:rsidR="006806EB">
        <w:rPr>
          <w:rFonts w:ascii="Arial" w:hAnsi="Arial" w:cs="Arial"/>
          <w:bCs/>
        </w:rPr>
        <w:t>1 April</w:t>
      </w:r>
      <w:r w:rsidR="003D2C44">
        <w:rPr>
          <w:rFonts w:ascii="Arial" w:hAnsi="Arial" w:cs="Arial"/>
          <w:bCs/>
        </w:rPr>
        <w:t xml:space="preserve"> </w:t>
      </w:r>
      <w:r w:rsidR="00E747A5">
        <w:rPr>
          <w:rFonts w:ascii="Arial" w:hAnsi="Arial" w:cs="Arial"/>
          <w:bCs/>
        </w:rPr>
        <w:t>2022 (for end of</w:t>
      </w:r>
      <w:r w:rsidR="003D2C44">
        <w:rPr>
          <w:rFonts w:ascii="Arial" w:hAnsi="Arial" w:cs="Arial"/>
          <w:bCs/>
        </w:rPr>
        <w:t xml:space="preserve"> </w:t>
      </w:r>
      <w:r w:rsidR="006806EB">
        <w:rPr>
          <w:rFonts w:ascii="Arial" w:hAnsi="Arial" w:cs="Arial"/>
          <w:bCs/>
        </w:rPr>
        <w:t>March</w:t>
      </w:r>
      <w:r w:rsidR="00E747A5">
        <w:rPr>
          <w:rFonts w:ascii="Arial" w:hAnsi="Arial" w:cs="Arial"/>
          <w:bCs/>
        </w:rPr>
        <w:t>)</w:t>
      </w:r>
      <w:r w:rsidR="00562F38" w:rsidRPr="000C2CC0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562F38" w:rsidRPr="000C2CC0">
        <w:rPr>
          <w:rFonts w:ascii="Arial" w:hAnsi="Arial" w:cs="Arial"/>
          <w:bCs/>
          <w:u w:val="single"/>
        </w:rPr>
        <w:t>£</w:t>
      </w:r>
      <w:r w:rsidR="006806EB">
        <w:rPr>
          <w:rFonts w:ascii="Arial" w:hAnsi="Arial" w:cs="Arial"/>
          <w:bCs/>
          <w:u w:val="single"/>
        </w:rPr>
        <w:t>4,829.21</w:t>
      </w:r>
    </w:p>
    <w:p w14:paraId="1928C1D0" w14:textId="2CC67DFC" w:rsidR="00562F38" w:rsidRPr="000C2CC0" w:rsidRDefault="00562F38" w:rsidP="00A747C8">
      <w:pPr>
        <w:ind w:left="5823" w:firstLine="657"/>
        <w:rPr>
          <w:rFonts w:ascii="Arial" w:hAnsi="Arial" w:cs="Arial"/>
          <w:bCs/>
        </w:rPr>
      </w:pPr>
      <w:r w:rsidRPr="000C2CC0">
        <w:rPr>
          <w:rFonts w:ascii="Arial" w:hAnsi="Arial" w:cs="Arial"/>
          <w:bCs/>
        </w:rPr>
        <w:t>Total:</w:t>
      </w:r>
      <w:r w:rsidRPr="000C2CC0">
        <w:rPr>
          <w:rFonts w:ascii="Arial" w:hAnsi="Arial" w:cs="Arial"/>
          <w:bCs/>
        </w:rPr>
        <w:tab/>
      </w:r>
      <w:r w:rsidR="009446F2">
        <w:rPr>
          <w:rFonts w:ascii="Arial" w:hAnsi="Arial" w:cs="Arial"/>
          <w:bCs/>
        </w:rPr>
        <w:tab/>
      </w:r>
      <w:r w:rsidRPr="000C2CC0">
        <w:rPr>
          <w:rFonts w:ascii="Arial" w:hAnsi="Arial" w:cs="Arial"/>
          <w:bCs/>
        </w:rPr>
        <w:t>£</w:t>
      </w:r>
      <w:r w:rsidR="006806EB">
        <w:rPr>
          <w:rFonts w:ascii="Arial" w:hAnsi="Arial" w:cs="Arial"/>
          <w:bCs/>
        </w:rPr>
        <w:t>14,444.37</w:t>
      </w:r>
    </w:p>
    <w:p w14:paraId="698FC54F" w14:textId="1A3DC964" w:rsidR="00760A63" w:rsidRPr="000C2CC0" w:rsidRDefault="00531C24" w:rsidP="00562F38">
      <w:pPr>
        <w:rPr>
          <w:rFonts w:ascii="Arial" w:hAnsi="Arial" w:cs="Arial"/>
        </w:rPr>
      </w:pPr>
      <w:r w:rsidRPr="000C2CC0">
        <w:rPr>
          <w:rFonts w:ascii="Arial" w:hAnsi="Arial" w:cs="Arial"/>
        </w:rPr>
        <w:tab/>
      </w:r>
      <w:r w:rsidR="00760A63" w:rsidRPr="000C2CC0">
        <w:rPr>
          <w:rFonts w:ascii="Arial" w:hAnsi="Arial" w:cs="Arial"/>
        </w:rPr>
        <w:tab/>
      </w:r>
      <w:r w:rsidR="00760A63" w:rsidRPr="000C2CC0">
        <w:rPr>
          <w:rFonts w:ascii="Arial" w:hAnsi="Arial" w:cs="Arial"/>
        </w:rPr>
        <w:tab/>
      </w:r>
      <w:r w:rsidR="00760A63" w:rsidRPr="000C2CC0">
        <w:rPr>
          <w:rFonts w:ascii="Arial" w:hAnsi="Arial" w:cs="Arial"/>
        </w:rPr>
        <w:tab/>
      </w:r>
    </w:p>
    <w:p w14:paraId="7D121994" w14:textId="1FAFE2DB" w:rsidR="004B6E86" w:rsidRPr="000C2CC0" w:rsidRDefault="004B6E86" w:rsidP="00F66B9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0C2CC0">
        <w:rPr>
          <w:rFonts w:ascii="Arial" w:hAnsi="Arial" w:cs="Arial"/>
          <w:b/>
          <w:bCs/>
        </w:rPr>
        <w:t>Income:</w:t>
      </w:r>
    </w:p>
    <w:p w14:paraId="3AE2AC8B" w14:textId="3E0DD189" w:rsidR="007649B0" w:rsidRPr="003D2C44" w:rsidRDefault="00653C42" w:rsidP="00653C42">
      <w:pPr>
        <w:ind w:left="1080"/>
        <w:rPr>
          <w:rFonts w:ascii="Arial" w:hAnsi="Arial" w:cs="Arial"/>
          <w:bCs/>
        </w:rPr>
      </w:pPr>
      <w:r w:rsidRPr="003D2C44">
        <w:rPr>
          <w:rFonts w:ascii="Arial" w:hAnsi="Arial" w:cs="Arial"/>
          <w:bCs/>
        </w:rPr>
        <w:t xml:space="preserve">Income for </w:t>
      </w:r>
      <w:r w:rsidR="006806EB">
        <w:rPr>
          <w:rFonts w:ascii="Arial" w:hAnsi="Arial" w:cs="Arial"/>
          <w:bCs/>
        </w:rPr>
        <w:t>March</w:t>
      </w:r>
      <w:r w:rsidR="003D2C44" w:rsidRPr="003D2C44">
        <w:rPr>
          <w:rFonts w:ascii="Arial" w:hAnsi="Arial" w:cs="Arial"/>
          <w:bCs/>
        </w:rPr>
        <w:t xml:space="preserve"> </w:t>
      </w:r>
      <w:r w:rsidR="002703F0" w:rsidRPr="003D2C44">
        <w:rPr>
          <w:rFonts w:ascii="Arial" w:hAnsi="Arial" w:cs="Arial"/>
          <w:bCs/>
        </w:rPr>
        <w:t xml:space="preserve">2022 </w:t>
      </w:r>
      <w:r w:rsidRPr="003D2C44">
        <w:rPr>
          <w:rFonts w:ascii="Arial" w:hAnsi="Arial" w:cs="Arial"/>
          <w:bCs/>
        </w:rPr>
        <w:t>was:</w:t>
      </w:r>
    </w:p>
    <w:p w14:paraId="37C1A227" w14:textId="77777777" w:rsidR="002703F0" w:rsidRPr="003D2C44" w:rsidRDefault="002703F0" w:rsidP="00653C42">
      <w:pPr>
        <w:ind w:left="1080"/>
        <w:rPr>
          <w:rFonts w:ascii="Arial" w:hAnsi="Arial" w:cs="Arial"/>
          <w:bCs/>
        </w:rPr>
      </w:pPr>
    </w:p>
    <w:p w14:paraId="338BF05B" w14:textId="75CC1FE3" w:rsidR="007B619B" w:rsidRPr="003D2C44" w:rsidRDefault="007B619B" w:rsidP="007B619B">
      <w:pPr>
        <w:ind w:left="1080"/>
        <w:rPr>
          <w:rFonts w:ascii="Arial" w:hAnsi="Arial" w:cs="Arial"/>
          <w:bCs/>
          <w:u w:val="single"/>
        </w:rPr>
      </w:pPr>
      <w:r w:rsidRPr="003D2C44">
        <w:rPr>
          <w:rFonts w:ascii="Arial" w:hAnsi="Arial" w:cs="Arial"/>
          <w:bCs/>
        </w:rPr>
        <w:t>B</w:t>
      </w:r>
      <w:r w:rsidR="002703F0" w:rsidRPr="003D2C44">
        <w:rPr>
          <w:rFonts w:ascii="Arial" w:hAnsi="Arial" w:cs="Arial"/>
          <w:bCs/>
        </w:rPr>
        <w:t>ank interest on Deposit Account</w:t>
      </w: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="002703F0" w:rsidRPr="003D2C44">
        <w:rPr>
          <w:rFonts w:ascii="Arial" w:hAnsi="Arial" w:cs="Arial"/>
          <w:bCs/>
          <w:u w:val="single"/>
        </w:rPr>
        <w:t>£</w:t>
      </w:r>
      <w:r w:rsidR="006806EB">
        <w:rPr>
          <w:rFonts w:ascii="Arial" w:hAnsi="Arial" w:cs="Arial"/>
          <w:bCs/>
          <w:u w:val="single"/>
        </w:rPr>
        <w:t>0.08</w:t>
      </w:r>
    </w:p>
    <w:p w14:paraId="28B48C36" w14:textId="75221C7D" w:rsidR="00653C42" w:rsidRPr="000C2CC0" w:rsidRDefault="00B539FE" w:rsidP="00653C42">
      <w:pPr>
        <w:ind w:left="1080"/>
        <w:rPr>
          <w:rFonts w:ascii="Arial" w:hAnsi="Arial" w:cs="Arial"/>
          <w:bCs/>
        </w:rPr>
      </w:pP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ab/>
      </w:r>
      <w:r w:rsidR="00A747C8" w:rsidRPr="003D2C44">
        <w:rPr>
          <w:rFonts w:ascii="Arial" w:hAnsi="Arial" w:cs="Arial"/>
          <w:bCs/>
        </w:rPr>
        <w:tab/>
      </w:r>
      <w:r w:rsidR="00A747C8"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>Total:</w:t>
      </w:r>
      <w:r w:rsidR="008E0470" w:rsidRPr="003D2C44">
        <w:rPr>
          <w:rFonts w:ascii="Arial" w:hAnsi="Arial" w:cs="Arial"/>
          <w:bCs/>
        </w:rPr>
        <w:tab/>
      </w:r>
      <w:r w:rsidR="00A747C8" w:rsidRPr="003D2C44">
        <w:rPr>
          <w:rFonts w:ascii="Arial" w:hAnsi="Arial" w:cs="Arial"/>
          <w:bCs/>
        </w:rPr>
        <w:tab/>
      </w:r>
      <w:r w:rsidRPr="003D2C44">
        <w:rPr>
          <w:rFonts w:ascii="Arial" w:hAnsi="Arial" w:cs="Arial"/>
          <w:bCs/>
        </w:rPr>
        <w:t>£</w:t>
      </w:r>
      <w:r w:rsidR="006806EB">
        <w:rPr>
          <w:rFonts w:ascii="Arial" w:hAnsi="Arial" w:cs="Arial"/>
          <w:bCs/>
        </w:rPr>
        <w:t>0.08</w:t>
      </w:r>
    </w:p>
    <w:p w14:paraId="60221C0C" w14:textId="77777777" w:rsidR="006A52AC" w:rsidRPr="00387B6D" w:rsidRDefault="004B6E86" w:rsidP="006A52AC">
      <w:pPr>
        <w:rPr>
          <w:rFonts w:ascii="Arial" w:hAnsi="Arial" w:cs="Arial"/>
          <w:b/>
        </w:rPr>
      </w:pPr>
      <w:r w:rsidRPr="00387B6D">
        <w:rPr>
          <w:rFonts w:ascii="Arial" w:hAnsi="Arial" w:cs="Arial"/>
          <w:b/>
        </w:rPr>
        <w:tab/>
      </w:r>
      <w:r w:rsidR="00F66B94" w:rsidRPr="00387B6D">
        <w:rPr>
          <w:rFonts w:ascii="Arial" w:hAnsi="Arial" w:cs="Arial"/>
          <w:b/>
        </w:rPr>
        <w:tab/>
      </w:r>
    </w:p>
    <w:p w14:paraId="53ABD8BA" w14:textId="0D68F7B0" w:rsidR="00D23935" w:rsidRPr="00387B6D" w:rsidRDefault="004B6E86" w:rsidP="00B771A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B6D">
        <w:rPr>
          <w:rFonts w:ascii="Arial" w:hAnsi="Arial" w:cs="Arial"/>
          <w:b/>
          <w:bCs/>
        </w:rPr>
        <w:t>Expenditure:</w:t>
      </w:r>
    </w:p>
    <w:p w14:paraId="15F90607" w14:textId="77777777" w:rsidR="00A747C8" w:rsidRDefault="00A747C8" w:rsidP="0023336A">
      <w:pPr>
        <w:pStyle w:val="ListParagraph"/>
        <w:ind w:left="1134"/>
        <w:rPr>
          <w:rFonts w:ascii="Arial" w:hAnsi="Arial" w:cs="Arial"/>
          <w:bCs/>
        </w:rPr>
      </w:pPr>
    </w:p>
    <w:p w14:paraId="34D89E05" w14:textId="02521AC4" w:rsidR="00A747C8" w:rsidRDefault="00A747C8" w:rsidP="0023336A">
      <w:pPr>
        <w:pStyle w:val="ListParagraph"/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Expenditure </w:t>
      </w:r>
      <w:r w:rsidR="006806EB">
        <w:rPr>
          <w:rFonts w:ascii="Arial" w:hAnsi="Arial" w:cs="Arial"/>
          <w:bCs/>
        </w:rPr>
        <w:t>for the Financial Year 2021-22 was £20,428.74 including uncleared cheques compared to the budget £19,870.</w:t>
      </w:r>
    </w:p>
    <w:p w14:paraId="22D973D2" w14:textId="3BC6BDAE" w:rsidR="006806EB" w:rsidRDefault="006806EB" w:rsidP="0023336A">
      <w:pPr>
        <w:pStyle w:val="ListParagraph"/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Income for the Financial Year 2021-22 was £21,669.74 compared to the budget £19,798</w:t>
      </w:r>
    </w:p>
    <w:p w14:paraId="45857CB9" w14:textId="77777777" w:rsidR="006806EB" w:rsidRDefault="006806EB" w:rsidP="0023336A">
      <w:pPr>
        <w:pStyle w:val="ListParagraph"/>
        <w:ind w:left="1134"/>
        <w:rPr>
          <w:rFonts w:ascii="Arial" w:hAnsi="Arial" w:cs="Arial"/>
          <w:bCs/>
        </w:rPr>
      </w:pPr>
    </w:p>
    <w:p w14:paraId="416117E0" w14:textId="77777777" w:rsidR="00A747C8" w:rsidRDefault="00A747C8" w:rsidP="0023336A">
      <w:pPr>
        <w:pStyle w:val="ListParagraph"/>
        <w:ind w:left="1134"/>
        <w:rPr>
          <w:rFonts w:ascii="Arial" w:hAnsi="Arial" w:cs="Arial"/>
          <w:bCs/>
        </w:rPr>
      </w:pPr>
    </w:p>
    <w:p w14:paraId="7161A559" w14:textId="680EB5AC" w:rsidR="0023336A" w:rsidRDefault="0023336A" w:rsidP="0023336A">
      <w:pPr>
        <w:pStyle w:val="ListParagraph"/>
        <w:ind w:left="1134"/>
        <w:rPr>
          <w:rFonts w:ascii="Arial" w:hAnsi="Arial" w:cs="Arial"/>
          <w:bCs/>
        </w:rPr>
      </w:pPr>
      <w:r w:rsidRPr="003D2C44">
        <w:rPr>
          <w:rFonts w:ascii="Arial" w:hAnsi="Arial" w:cs="Arial"/>
          <w:bCs/>
        </w:rPr>
        <w:t xml:space="preserve">At </w:t>
      </w:r>
      <w:r w:rsidR="006806EB">
        <w:rPr>
          <w:rFonts w:ascii="Arial" w:hAnsi="Arial" w:cs="Arial"/>
          <w:bCs/>
        </w:rPr>
        <w:t>1 April</w:t>
      </w:r>
      <w:r w:rsidR="003D2C44" w:rsidRPr="003D2C44">
        <w:rPr>
          <w:rFonts w:ascii="Arial" w:hAnsi="Arial" w:cs="Arial"/>
          <w:bCs/>
        </w:rPr>
        <w:t xml:space="preserve"> </w:t>
      </w:r>
      <w:r w:rsidR="00E747A5" w:rsidRPr="003D2C44">
        <w:rPr>
          <w:rFonts w:ascii="Arial" w:hAnsi="Arial" w:cs="Arial"/>
          <w:bCs/>
        </w:rPr>
        <w:t>2022</w:t>
      </w:r>
      <w:r w:rsidRPr="0023336A">
        <w:rPr>
          <w:rFonts w:ascii="Arial" w:hAnsi="Arial" w:cs="Arial"/>
          <w:bCs/>
        </w:rPr>
        <w:t xml:space="preserve"> the following cheques were uncleared:</w:t>
      </w:r>
    </w:p>
    <w:p w14:paraId="7CDCA562" w14:textId="77777777" w:rsidR="002703F0" w:rsidRDefault="002703F0" w:rsidP="0023336A">
      <w:pPr>
        <w:pStyle w:val="ListParagraph"/>
        <w:ind w:left="1134"/>
        <w:rPr>
          <w:rFonts w:ascii="Arial" w:hAnsi="Arial" w:cs="Arial"/>
          <w:bCs/>
        </w:rPr>
      </w:pPr>
    </w:p>
    <w:p w14:paraId="28A239AB" w14:textId="570EA3D5" w:rsidR="008E2B6D" w:rsidRDefault="008E2B6D" w:rsidP="0023336A">
      <w:pPr>
        <w:pStyle w:val="ListParagraph"/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1588</w:t>
      </w:r>
      <w:r w:rsidRPr="008E2B6D">
        <w:rPr>
          <w:rFonts w:ascii="Arial" w:hAnsi="Arial" w:cs="Arial"/>
          <w:bCs/>
        </w:rPr>
        <w:tab/>
        <w:t>Action for Communities in Rural Kent</w:t>
      </w:r>
      <w:r w:rsidRPr="008E2B6D">
        <w:rPr>
          <w:rFonts w:ascii="Arial" w:hAnsi="Arial" w:cs="Arial"/>
          <w:bCs/>
        </w:rPr>
        <w:tab/>
      </w:r>
      <w:r w:rsidRPr="008E2B6D">
        <w:rPr>
          <w:rFonts w:ascii="Arial" w:hAnsi="Arial" w:cs="Arial"/>
          <w:bCs/>
        </w:rPr>
        <w:tab/>
      </w:r>
      <w:r w:rsidRPr="008E2B6D">
        <w:rPr>
          <w:rFonts w:ascii="Arial" w:hAnsi="Arial" w:cs="Arial"/>
          <w:bCs/>
        </w:rPr>
        <w:tab/>
        <w:t>£90.00</w:t>
      </w:r>
    </w:p>
    <w:p w14:paraId="175C64D9" w14:textId="783DDC4E" w:rsidR="006806EB" w:rsidRDefault="00A43520" w:rsidP="0023336A">
      <w:pPr>
        <w:pStyle w:val="ListParagraph"/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1590</w:t>
      </w:r>
      <w:r w:rsidR="006806EB">
        <w:rPr>
          <w:rFonts w:ascii="Arial" w:hAnsi="Arial" w:cs="Arial"/>
          <w:bCs/>
        </w:rPr>
        <w:tab/>
        <w:t>G Doy</w:t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  <w:t>£66.00</w:t>
      </w:r>
    </w:p>
    <w:p w14:paraId="1C8C6EA6" w14:textId="568A5C9E" w:rsidR="006806EB" w:rsidRDefault="00A43520" w:rsidP="0023336A">
      <w:pPr>
        <w:pStyle w:val="ListParagraph"/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1591</w:t>
      </w:r>
      <w:r w:rsidR="006806EB">
        <w:rPr>
          <w:rFonts w:ascii="Arial" w:hAnsi="Arial" w:cs="Arial"/>
          <w:bCs/>
        </w:rPr>
        <w:tab/>
        <w:t>Clerk wages, allowance and expenses</w:t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  <w:t>£669.03</w:t>
      </w:r>
    </w:p>
    <w:p w14:paraId="267F314B" w14:textId="22CD5BFC" w:rsidR="006806EB" w:rsidRPr="008E2B6D" w:rsidRDefault="00A43520" w:rsidP="0023336A">
      <w:pPr>
        <w:pStyle w:val="ListParagraph"/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1592</w:t>
      </w:r>
      <w:r w:rsidR="006806EB">
        <w:rPr>
          <w:rFonts w:ascii="Arial" w:hAnsi="Arial" w:cs="Arial"/>
          <w:bCs/>
        </w:rPr>
        <w:tab/>
        <w:t xml:space="preserve">Prime </w:t>
      </w:r>
      <w:proofErr w:type="gramStart"/>
      <w:r w:rsidR="006806EB">
        <w:rPr>
          <w:rFonts w:ascii="Arial" w:hAnsi="Arial" w:cs="Arial"/>
          <w:bCs/>
        </w:rPr>
        <w:t>One Maintenance</w:t>
      </w:r>
      <w:proofErr w:type="gramEnd"/>
      <w:r w:rsidR="006806EB">
        <w:rPr>
          <w:rFonts w:ascii="Arial" w:hAnsi="Arial" w:cs="Arial"/>
          <w:bCs/>
        </w:rPr>
        <w:t xml:space="preserve"> </w:t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>
        <w:rPr>
          <w:rFonts w:ascii="Arial" w:hAnsi="Arial" w:cs="Arial"/>
          <w:bCs/>
        </w:rPr>
        <w:tab/>
      </w:r>
      <w:r w:rsidR="006806EB" w:rsidRPr="006806EB">
        <w:rPr>
          <w:rFonts w:ascii="Arial" w:hAnsi="Arial" w:cs="Arial"/>
          <w:bCs/>
          <w:u w:val="single"/>
        </w:rPr>
        <w:t>£253.71</w:t>
      </w:r>
    </w:p>
    <w:p w14:paraId="6D553DDE" w14:textId="09585A2B" w:rsidR="00B539FE" w:rsidRPr="00DA3C42" w:rsidRDefault="007B619B" w:rsidP="007B619B">
      <w:pPr>
        <w:pStyle w:val="ListParagraph"/>
        <w:tabs>
          <w:tab w:val="left" w:pos="720"/>
          <w:tab w:val="left" w:pos="1440"/>
          <w:tab w:val="center" w:pos="5967"/>
        </w:tabs>
        <w:ind w:left="1134"/>
        <w:rPr>
          <w:rFonts w:ascii="Arial" w:hAnsi="Arial" w:cs="Arial"/>
          <w:bCs/>
        </w:rPr>
      </w:pPr>
      <w:r w:rsidRPr="008E2B6D">
        <w:rPr>
          <w:rFonts w:ascii="Arial" w:hAnsi="Arial" w:cs="Arial"/>
          <w:bCs/>
        </w:rPr>
        <w:tab/>
      </w:r>
      <w:r w:rsidRPr="008E2B6D">
        <w:rPr>
          <w:rFonts w:ascii="Arial" w:hAnsi="Arial" w:cs="Arial"/>
          <w:bCs/>
        </w:rPr>
        <w:tab/>
      </w:r>
      <w:r w:rsidR="00A747C8" w:rsidRPr="008E2B6D">
        <w:rPr>
          <w:rFonts w:ascii="Arial" w:hAnsi="Arial" w:cs="Arial"/>
          <w:bCs/>
        </w:rPr>
        <w:tab/>
      </w:r>
      <w:r w:rsidR="0023336A" w:rsidRPr="008E2B6D">
        <w:rPr>
          <w:rFonts w:ascii="Arial" w:hAnsi="Arial" w:cs="Arial"/>
          <w:bCs/>
        </w:rPr>
        <w:t>Total:</w:t>
      </w:r>
      <w:r w:rsidR="0023336A" w:rsidRPr="008E2B6D">
        <w:rPr>
          <w:rFonts w:ascii="Arial" w:hAnsi="Arial" w:cs="Arial"/>
          <w:bCs/>
        </w:rPr>
        <w:tab/>
      </w:r>
      <w:r w:rsidR="00A747C8" w:rsidRPr="008E2B6D">
        <w:rPr>
          <w:rFonts w:ascii="Arial" w:hAnsi="Arial" w:cs="Arial"/>
          <w:bCs/>
        </w:rPr>
        <w:tab/>
      </w:r>
      <w:r w:rsidR="0023336A" w:rsidRPr="008E2B6D">
        <w:rPr>
          <w:rFonts w:ascii="Arial" w:hAnsi="Arial" w:cs="Arial"/>
          <w:bCs/>
        </w:rPr>
        <w:t>£</w:t>
      </w:r>
      <w:r w:rsidR="006806EB">
        <w:rPr>
          <w:rFonts w:ascii="Arial" w:hAnsi="Arial" w:cs="Arial"/>
          <w:bCs/>
        </w:rPr>
        <w:t>1,078.74</w:t>
      </w:r>
    </w:p>
    <w:p w14:paraId="1256ECCB" w14:textId="7A3363F5" w:rsidR="00D23935" w:rsidRPr="00DA3C42" w:rsidRDefault="00D23935" w:rsidP="00B539FE">
      <w:pPr>
        <w:pStyle w:val="ListParagraph"/>
        <w:ind w:left="1134"/>
        <w:rPr>
          <w:rFonts w:ascii="Arial" w:hAnsi="Arial" w:cs="Arial"/>
          <w:bCs/>
        </w:rPr>
      </w:pPr>
      <w:r w:rsidRPr="00DA3C42">
        <w:rPr>
          <w:rFonts w:ascii="Arial" w:hAnsi="Arial" w:cs="Arial"/>
          <w:bCs/>
        </w:rPr>
        <w:tab/>
      </w:r>
      <w:r w:rsidRPr="00DA3C42">
        <w:rPr>
          <w:rFonts w:ascii="Arial" w:hAnsi="Arial" w:cs="Arial"/>
          <w:bCs/>
        </w:rPr>
        <w:tab/>
      </w:r>
      <w:r w:rsidRPr="00DA3C42">
        <w:rPr>
          <w:rFonts w:ascii="Arial" w:hAnsi="Arial" w:cs="Arial"/>
          <w:bCs/>
        </w:rPr>
        <w:tab/>
      </w:r>
      <w:r w:rsidRPr="00DA3C42">
        <w:rPr>
          <w:rFonts w:ascii="Arial" w:hAnsi="Arial" w:cs="Arial"/>
          <w:bCs/>
        </w:rPr>
        <w:tab/>
      </w:r>
    </w:p>
    <w:p w14:paraId="73341354" w14:textId="3644077F" w:rsidR="007841D6" w:rsidRPr="000C2CC0" w:rsidRDefault="004B6E86" w:rsidP="00E733C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0C2CC0">
        <w:rPr>
          <w:rFonts w:ascii="Arial" w:hAnsi="Arial" w:cs="Arial"/>
          <w:b/>
          <w:bCs/>
        </w:rPr>
        <w:t>Payments:</w:t>
      </w:r>
    </w:p>
    <w:p w14:paraId="0328E270" w14:textId="1E3E4E43" w:rsidR="0002265D" w:rsidRPr="000C2CC0" w:rsidRDefault="0002265D" w:rsidP="0002265D">
      <w:pPr>
        <w:rPr>
          <w:rFonts w:ascii="Arial" w:hAnsi="Arial" w:cs="Arial"/>
          <w:b/>
          <w:bCs/>
        </w:rPr>
      </w:pPr>
    </w:p>
    <w:p w14:paraId="31B87E35" w14:textId="2638DFCD" w:rsidR="004B6E86" w:rsidRPr="000C2CC0" w:rsidRDefault="004B6E86" w:rsidP="00D23935">
      <w:pPr>
        <w:ind w:left="720" w:firstLine="414"/>
        <w:rPr>
          <w:rFonts w:ascii="Arial" w:hAnsi="Arial" w:cs="Arial"/>
        </w:rPr>
      </w:pPr>
      <w:r w:rsidRPr="000C2CC0">
        <w:rPr>
          <w:rFonts w:ascii="Arial" w:hAnsi="Arial" w:cs="Arial"/>
        </w:rPr>
        <w:t xml:space="preserve">Approval for </w:t>
      </w:r>
      <w:r w:rsidR="0015118E">
        <w:rPr>
          <w:rFonts w:ascii="Arial" w:hAnsi="Arial" w:cs="Arial"/>
        </w:rPr>
        <w:t>payment is requested for the following:</w:t>
      </w:r>
    </w:p>
    <w:p w14:paraId="45FCF549" w14:textId="4DADE9A1" w:rsidR="004B6E86" w:rsidRPr="000C2CC0" w:rsidRDefault="004B6E86" w:rsidP="004B6E86">
      <w:pPr>
        <w:rPr>
          <w:rFonts w:ascii="Arial" w:hAnsi="Arial" w:cs="Arial"/>
        </w:rPr>
      </w:pPr>
    </w:p>
    <w:tbl>
      <w:tblPr>
        <w:tblStyle w:val="TableGrid"/>
        <w:tblW w:w="1140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3969"/>
        <w:gridCol w:w="1318"/>
        <w:gridCol w:w="1133"/>
        <w:gridCol w:w="1195"/>
      </w:tblGrid>
      <w:tr w:rsidR="00242B95" w:rsidRPr="000C2CC0" w14:paraId="79986699" w14:textId="77777777" w:rsidTr="00A91423">
        <w:tc>
          <w:tcPr>
            <w:tcW w:w="2235" w:type="dxa"/>
          </w:tcPr>
          <w:p w14:paraId="2C43E190" w14:textId="77777777" w:rsidR="004B6E86" w:rsidRPr="000C2CC0" w:rsidRDefault="004B6E86" w:rsidP="005A7CD2">
            <w:pPr>
              <w:spacing w:after="100" w:afterAutospacing="1"/>
              <w:rPr>
                <w:rFonts w:ascii="Arial" w:hAnsi="Arial" w:cs="Arial"/>
              </w:rPr>
            </w:pPr>
            <w:r w:rsidRPr="000C2CC0">
              <w:rPr>
                <w:rFonts w:ascii="Arial" w:hAnsi="Arial" w:cs="Arial"/>
              </w:rPr>
              <w:t>Account name</w:t>
            </w:r>
          </w:p>
        </w:tc>
        <w:tc>
          <w:tcPr>
            <w:tcW w:w="1559" w:type="dxa"/>
          </w:tcPr>
          <w:p w14:paraId="43311ABE" w14:textId="5E0D0D66" w:rsidR="004B6E86" w:rsidRPr="000C2CC0" w:rsidRDefault="004B6E86" w:rsidP="004A4DEB">
            <w:pPr>
              <w:spacing w:after="100" w:afterAutospacing="1"/>
              <w:rPr>
                <w:rFonts w:ascii="Arial" w:hAnsi="Arial" w:cs="Arial"/>
              </w:rPr>
            </w:pPr>
            <w:r w:rsidRPr="000C2CC0">
              <w:rPr>
                <w:rFonts w:ascii="Arial" w:hAnsi="Arial" w:cs="Arial"/>
              </w:rPr>
              <w:t>Inv</w:t>
            </w:r>
            <w:r w:rsidR="004A4DEB">
              <w:rPr>
                <w:rFonts w:ascii="Arial" w:hAnsi="Arial" w:cs="Arial"/>
              </w:rPr>
              <w:t>oice</w:t>
            </w:r>
            <w:r w:rsidRPr="000C2CC0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3969" w:type="dxa"/>
          </w:tcPr>
          <w:p w14:paraId="4DDBC529" w14:textId="77777777" w:rsidR="004B6E86" w:rsidRPr="000C2CC0" w:rsidRDefault="004B6E86" w:rsidP="005A7CD2">
            <w:pPr>
              <w:spacing w:after="100" w:afterAutospacing="1"/>
              <w:rPr>
                <w:rFonts w:ascii="Arial" w:hAnsi="Arial" w:cs="Arial"/>
              </w:rPr>
            </w:pPr>
            <w:r w:rsidRPr="000C2CC0">
              <w:rPr>
                <w:rFonts w:ascii="Arial" w:hAnsi="Arial" w:cs="Arial"/>
              </w:rPr>
              <w:t>Description</w:t>
            </w:r>
          </w:p>
        </w:tc>
        <w:tc>
          <w:tcPr>
            <w:tcW w:w="1318" w:type="dxa"/>
          </w:tcPr>
          <w:p w14:paraId="0327A372" w14:textId="77777777" w:rsidR="004B6E86" w:rsidRPr="000C2CC0" w:rsidRDefault="004B6E86" w:rsidP="005A7CD2">
            <w:pPr>
              <w:spacing w:after="100" w:afterAutospacing="1"/>
              <w:rPr>
                <w:rFonts w:ascii="Arial" w:hAnsi="Arial" w:cs="Arial"/>
              </w:rPr>
            </w:pPr>
            <w:r w:rsidRPr="000C2CC0">
              <w:rPr>
                <w:rFonts w:ascii="Arial" w:hAnsi="Arial" w:cs="Arial"/>
              </w:rPr>
              <w:t>Net</w:t>
            </w:r>
          </w:p>
        </w:tc>
        <w:tc>
          <w:tcPr>
            <w:tcW w:w="1133" w:type="dxa"/>
          </w:tcPr>
          <w:p w14:paraId="22B5EEF5" w14:textId="77777777" w:rsidR="004B6E86" w:rsidRPr="000C2CC0" w:rsidRDefault="004B6E86" w:rsidP="005A7CD2">
            <w:pPr>
              <w:spacing w:after="100" w:afterAutospacing="1"/>
              <w:rPr>
                <w:rFonts w:ascii="Arial" w:hAnsi="Arial" w:cs="Arial"/>
              </w:rPr>
            </w:pPr>
            <w:r w:rsidRPr="000C2CC0">
              <w:rPr>
                <w:rFonts w:ascii="Arial" w:hAnsi="Arial" w:cs="Arial"/>
              </w:rPr>
              <w:t>VAT</w:t>
            </w:r>
          </w:p>
        </w:tc>
        <w:tc>
          <w:tcPr>
            <w:tcW w:w="1195" w:type="dxa"/>
          </w:tcPr>
          <w:p w14:paraId="389CFCBB" w14:textId="77777777" w:rsidR="004B6E86" w:rsidRPr="000C2CC0" w:rsidRDefault="004B6E86" w:rsidP="005A7CD2">
            <w:pPr>
              <w:spacing w:after="100" w:afterAutospacing="1"/>
              <w:rPr>
                <w:rFonts w:ascii="Arial" w:hAnsi="Arial" w:cs="Arial"/>
              </w:rPr>
            </w:pPr>
            <w:r w:rsidRPr="000C2CC0">
              <w:rPr>
                <w:rFonts w:ascii="Arial" w:hAnsi="Arial" w:cs="Arial"/>
              </w:rPr>
              <w:t>Gross</w:t>
            </w:r>
          </w:p>
        </w:tc>
      </w:tr>
      <w:tr w:rsidR="00242B95" w:rsidRPr="00417A11" w14:paraId="3B77F20C" w14:textId="77777777" w:rsidTr="00A91423">
        <w:tc>
          <w:tcPr>
            <w:tcW w:w="2235" w:type="dxa"/>
          </w:tcPr>
          <w:p w14:paraId="1C27687E" w14:textId="28155E05" w:rsidR="001B53AF" w:rsidRPr="00417A11" w:rsidRDefault="00AD7DB7" w:rsidP="002A69C8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Matthew Bullen</w:t>
            </w:r>
          </w:p>
        </w:tc>
        <w:tc>
          <w:tcPr>
            <w:tcW w:w="1559" w:type="dxa"/>
          </w:tcPr>
          <w:p w14:paraId="2EE059B8" w14:textId="255EE8AD" w:rsidR="001B53AF" w:rsidRPr="00417A11" w:rsidRDefault="0069367D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n/a</w:t>
            </w:r>
          </w:p>
        </w:tc>
        <w:tc>
          <w:tcPr>
            <w:tcW w:w="3969" w:type="dxa"/>
          </w:tcPr>
          <w:p w14:paraId="6FDEBC06" w14:textId="4F551CB6" w:rsidR="001B53AF" w:rsidRPr="00417A11" w:rsidRDefault="00E9612F" w:rsidP="00A43520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Clerk wages</w:t>
            </w:r>
            <w:r w:rsidR="00CF176E" w:rsidRPr="00417A11">
              <w:rPr>
                <w:rFonts w:ascii="Arial" w:hAnsi="Arial" w:cs="Arial"/>
              </w:rPr>
              <w:t xml:space="preserve"> </w:t>
            </w:r>
            <w:r w:rsidR="00A43520" w:rsidRPr="00417A11">
              <w:rPr>
                <w:rFonts w:ascii="Arial" w:hAnsi="Arial" w:cs="Arial"/>
              </w:rPr>
              <w:t>14</w:t>
            </w:r>
            <w:r w:rsidR="002A210D" w:rsidRPr="00417A11">
              <w:rPr>
                <w:rFonts w:ascii="Arial" w:hAnsi="Arial" w:cs="Arial"/>
              </w:rPr>
              <w:t>.3</w:t>
            </w:r>
            <w:r w:rsidR="00E747A5" w:rsidRPr="00417A11">
              <w:rPr>
                <w:rFonts w:ascii="Arial" w:hAnsi="Arial" w:cs="Arial"/>
              </w:rPr>
              <w:t>.22</w:t>
            </w:r>
            <w:r w:rsidR="00A43520" w:rsidRPr="00417A11">
              <w:rPr>
                <w:rFonts w:ascii="Arial" w:hAnsi="Arial" w:cs="Arial"/>
              </w:rPr>
              <w:t xml:space="preserve"> to 10.4.22</w:t>
            </w:r>
          </w:p>
        </w:tc>
        <w:tc>
          <w:tcPr>
            <w:tcW w:w="1318" w:type="dxa"/>
          </w:tcPr>
          <w:p w14:paraId="4EE02202" w14:textId="4F152F21" w:rsidR="001B53AF" w:rsidRPr="00417A11" w:rsidRDefault="002A210D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611.04</w:t>
            </w:r>
          </w:p>
        </w:tc>
        <w:tc>
          <w:tcPr>
            <w:tcW w:w="1133" w:type="dxa"/>
          </w:tcPr>
          <w:p w14:paraId="078597A6" w14:textId="4DC3FC55" w:rsidR="001B53AF" w:rsidRPr="00417A11" w:rsidRDefault="001F495A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0.00</w:t>
            </w:r>
          </w:p>
        </w:tc>
        <w:tc>
          <w:tcPr>
            <w:tcW w:w="1195" w:type="dxa"/>
          </w:tcPr>
          <w:p w14:paraId="2B176484" w14:textId="6198B6FF" w:rsidR="001B53AF" w:rsidRPr="00417A11" w:rsidRDefault="002A210D" w:rsidP="004A4DEB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611.04</w:t>
            </w:r>
          </w:p>
        </w:tc>
      </w:tr>
      <w:tr w:rsidR="00242B95" w:rsidRPr="00417A11" w14:paraId="7F1135F9" w14:textId="77777777" w:rsidTr="00A91423">
        <w:tc>
          <w:tcPr>
            <w:tcW w:w="2235" w:type="dxa"/>
          </w:tcPr>
          <w:p w14:paraId="038D84E3" w14:textId="5ADDA491" w:rsidR="001B53AF" w:rsidRPr="00417A11" w:rsidRDefault="00AD7DB7" w:rsidP="00AD7DB7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Matthew Bullen</w:t>
            </w:r>
          </w:p>
        </w:tc>
        <w:tc>
          <w:tcPr>
            <w:tcW w:w="1559" w:type="dxa"/>
          </w:tcPr>
          <w:p w14:paraId="672FB9BA" w14:textId="5EB281F5" w:rsidR="001B53AF" w:rsidRPr="00417A11" w:rsidRDefault="0069367D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n/a</w:t>
            </w:r>
          </w:p>
        </w:tc>
        <w:tc>
          <w:tcPr>
            <w:tcW w:w="3969" w:type="dxa"/>
          </w:tcPr>
          <w:p w14:paraId="2CF4F66E" w14:textId="2E3E22CB" w:rsidR="001B53AF" w:rsidRPr="00417A11" w:rsidRDefault="0021422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Offices expenses</w:t>
            </w:r>
          </w:p>
        </w:tc>
        <w:tc>
          <w:tcPr>
            <w:tcW w:w="1318" w:type="dxa"/>
          </w:tcPr>
          <w:p w14:paraId="4C9E95FA" w14:textId="616CA454" w:rsidR="001B53AF" w:rsidRPr="00417A11" w:rsidRDefault="00250AE4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20.00</w:t>
            </w:r>
          </w:p>
        </w:tc>
        <w:tc>
          <w:tcPr>
            <w:tcW w:w="1133" w:type="dxa"/>
          </w:tcPr>
          <w:p w14:paraId="7AEC849D" w14:textId="1FE91045" w:rsidR="001B53AF" w:rsidRPr="00417A11" w:rsidRDefault="00250AE4" w:rsidP="00CB636A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0.00</w:t>
            </w:r>
          </w:p>
        </w:tc>
        <w:tc>
          <w:tcPr>
            <w:tcW w:w="1195" w:type="dxa"/>
          </w:tcPr>
          <w:p w14:paraId="5EA87158" w14:textId="4B21F42B" w:rsidR="001B53AF" w:rsidRPr="00417A11" w:rsidRDefault="00250AE4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20.00</w:t>
            </w:r>
          </w:p>
        </w:tc>
      </w:tr>
      <w:tr w:rsidR="00242B95" w:rsidRPr="00417A11" w14:paraId="2BBF139E" w14:textId="77777777" w:rsidTr="00A91423">
        <w:tc>
          <w:tcPr>
            <w:tcW w:w="2235" w:type="dxa"/>
          </w:tcPr>
          <w:p w14:paraId="52509F12" w14:textId="720376A9" w:rsidR="001B53AF" w:rsidRPr="00417A11" w:rsidRDefault="0069367D" w:rsidP="001B53AF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 xml:space="preserve">Prime One Maintenance </w:t>
            </w:r>
          </w:p>
        </w:tc>
        <w:tc>
          <w:tcPr>
            <w:tcW w:w="1559" w:type="dxa"/>
          </w:tcPr>
          <w:p w14:paraId="79F35B10" w14:textId="103B456B" w:rsidR="001B53AF" w:rsidRPr="00417A11" w:rsidRDefault="00A43520" w:rsidP="0090795D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PRM/1232</w:t>
            </w:r>
          </w:p>
        </w:tc>
        <w:tc>
          <w:tcPr>
            <w:tcW w:w="3969" w:type="dxa"/>
          </w:tcPr>
          <w:p w14:paraId="02D6E39C" w14:textId="77777777" w:rsidR="00265F49" w:rsidRPr="00417A11" w:rsidRDefault="00B61596" w:rsidP="003A3C58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 xml:space="preserve">Fixed Maintenance Service – </w:t>
            </w:r>
          </w:p>
          <w:p w14:paraId="1F70DBF4" w14:textId="35279253" w:rsidR="009831AB" w:rsidRPr="00417A11" w:rsidRDefault="002A210D" w:rsidP="003A3C58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March</w:t>
            </w:r>
            <w:r w:rsidR="00265F49" w:rsidRPr="00417A11">
              <w:rPr>
                <w:rFonts w:ascii="Arial" w:hAnsi="Arial" w:cs="Arial"/>
              </w:rPr>
              <w:t xml:space="preserve"> 2022</w:t>
            </w:r>
          </w:p>
          <w:p w14:paraId="07F979BD" w14:textId="634BCC1C" w:rsidR="0069367D" w:rsidRPr="00417A11" w:rsidRDefault="003A3C58" w:rsidP="003A3C58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Data sims cost and remote monitoring</w:t>
            </w:r>
          </w:p>
        </w:tc>
        <w:tc>
          <w:tcPr>
            <w:tcW w:w="1318" w:type="dxa"/>
          </w:tcPr>
          <w:p w14:paraId="08C00422" w14:textId="5338D854" w:rsidR="001B53AF" w:rsidRPr="00417A11" w:rsidRDefault="00AF46E4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211.43</w:t>
            </w:r>
          </w:p>
        </w:tc>
        <w:tc>
          <w:tcPr>
            <w:tcW w:w="1133" w:type="dxa"/>
          </w:tcPr>
          <w:p w14:paraId="496B2FDE" w14:textId="46CFDE77" w:rsidR="001B53AF" w:rsidRPr="00417A11" w:rsidRDefault="00AF46E4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42.28</w:t>
            </w:r>
          </w:p>
        </w:tc>
        <w:tc>
          <w:tcPr>
            <w:tcW w:w="1195" w:type="dxa"/>
          </w:tcPr>
          <w:p w14:paraId="3018353C" w14:textId="2F964DCE" w:rsidR="001B53AF" w:rsidRPr="00417A11" w:rsidRDefault="00AF46E4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253.71</w:t>
            </w:r>
          </w:p>
        </w:tc>
      </w:tr>
      <w:tr w:rsidR="009A2E54" w:rsidRPr="00417A11" w14:paraId="2CEC8241" w14:textId="77777777" w:rsidTr="00A91423">
        <w:tc>
          <w:tcPr>
            <w:tcW w:w="2235" w:type="dxa"/>
          </w:tcPr>
          <w:p w14:paraId="17C7F163" w14:textId="0287F8B3" w:rsidR="009A2E54" w:rsidRPr="00417A11" w:rsidRDefault="009D7746" w:rsidP="001B53AF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 xml:space="preserve">E-On (now </w:t>
            </w:r>
            <w:proofErr w:type="spellStart"/>
            <w:r w:rsidRPr="00417A11">
              <w:rPr>
                <w:rFonts w:ascii="Arial" w:hAnsi="Arial" w:cs="Arial"/>
              </w:rPr>
              <w:t>NPower</w:t>
            </w:r>
            <w:proofErr w:type="spellEnd"/>
            <w:r w:rsidRPr="00417A11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14:paraId="6C8432C3" w14:textId="3F54DD3E" w:rsidR="009A2E54" w:rsidRPr="00417A11" w:rsidRDefault="009D7746" w:rsidP="0090795D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IN03164486</w:t>
            </w:r>
          </w:p>
        </w:tc>
        <w:tc>
          <w:tcPr>
            <w:tcW w:w="3969" w:type="dxa"/>
          </w:tcPr>
          <w:p w14:paraId="269C4DD7" w14:textId="5F88652E" w:rsidR="009A2E54" w:rsidRPr="00417A11" w:rsidRDefault="009D7746" w:rsidP="003A3C58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Electricity 1.1.22 to 31.1.22</w:t>
            </w:r>
          </w:p>
        </w:tc>
        <w:tc>
          <w:tcPr>
            <w:tcW w:w="1318" w:type="dxa"/>
          </w:tcPr>
          <w:p w14:paraId="5562F344" w14:textId="0E9E8056" w:rsidR="009A2E54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74.09</w:t>
            </w:r>
          </w:p>
        </w:tc>
        <w:tc>
          <w:tcPr>
            <w:tcW w:w="1133" w:type="dxa"/>
          </w:tcPr>
          <w:p w14:paraId="501B6074" w14:textId="71AE28EC" w:rsidR="009A2E54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3.70</w:t>
            </w:r>
          </w:p>
        </w:tc>
        <w:tc>
          <w:tcPr>
            <w:tcW w:w="1195" w:type="dxa"/>
          </w:tcPr>
          <w:p w14:paraId="4550196F" w14:textId="4164E317" w:rsidR="009A2E54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77.79</w:t>
            </w:r>
          </w:p>
        </w:tc>
      </w:tr>
      <w:tr w:rsidR="009D7746" w:rsidRPr="00417A11" w14:paraId="0E5D23C4" w14:textId="77777777" w:rsidTr="00A91423">
        <w:tc>
          <w:tcPr>
            <w:tcW w:w="2235" w:type="dxa"/>
          </w:tcPr>
          <w:p w14:paraId="09F99AE7" w14:textId="59185C3C" w:rsidR="009D7746" w:rsidRPr="00417A11" w:rsidRDefault="009D7746" w:rsidP="001B53AF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 xml:space="preserve">E-On (now </w:t>
            </w:r>
            <w:proofErr w:type="spellStart"/>
            <w:r w:rsidRPr="00417A11">
              <w:rPr>
                <w:rFonts w:ascii="Arial" w:hAnsi="Arial" w:cs="Arial"/>
              </w:rPr>
              <w:t>NPower</w:t>
            </w:r>
            <w:proofErr w:type="spellEnd"/>
            <w:r w:rsidRPr="00417A11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14:paraId="47B83F6C" w14:textId="047DFA8A" w:rsidR="009D7746" w:rsidRPr="00417A11" w:rsidRDefault="009D7746" w:rsidP="0090795D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IN03164586</w:t>
            </w:r>
          </w:p>
        </w:tc>
        <w:tc>
          <w:tcPr>
            <w:tcW w:w="3969" w:type="dxa"/>
          </w:tcPr>
          <w:p w14:paraId="0265F239" w14:textId="528048DC" w:rsidR="009D7746" w:rsidRPr="00417A11" w:rsidRDefault="009D7746" w:rsidP="003A3C58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Electricity 1.2.22 to 28.2.22</w:t>
            </w:r>
          </w:p>
        </w:tc>
        <w:tc>
          <w:tcPr>
            <w:tcW w:w="1318" w:type="dxa"/>
          </w:tcPr>
          <w:p w14:paraId="1C0A1BF9" w14:textId="1E7811E4" w:rsidR="009D7746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63.86</w:t>
            </w:r>
          </w:p>
        </w:tc>
        <w:tc>
          <w:tcPr>
            <w:tcW w:w="1133" w:type="dxa"/>
          </w:tcPr>
          <w:p w14:paraId="4ADFD9D4" w14:textId="7F5315DD" w:rsidR="009D7746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3.19</w:t>
            </w:r>
          </w:p>
        </w:tc>
        <w:tc>
          <w:tcPr>
            <w:tcW w:w="1195" w:type="dxa"/>
          </w:tcPr>
          <w:p w14:paraId="08B4779B" w14:textId="317ACEC6" w:rsidR="009D7746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67.05</w:t>
            </w:r>
          </w:p>
        </w:tc>
      </w:tr>
      <w:tr w:rsidR="009D7746" w:rsidRPr="00417A11" w14:paraId="4BE00BCF" w14:textId="77777777" w:rsidTr="00A91423">
        <w:tc>
          <w:tcPr>
            <w:tcW w:w="2235" w:type="dxa"/>
          </w:tcPr>
          <w:p w14:paraId="4ABEBC38" w14:textId="1508306A" w:rsidR="009D7746" w:rsidRPr="00417A11" w:rsidRDefault="009D7746" w:rsidP="001B53AF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 xml:space="preserve">E-On (now </w:t>
            </w:r>
            <w:proofErr w:type="spellStart"/>
            <w:r w:rsidRPr="00417A11">
              <w:rPr>
                <w:rFonts w:ascii="Arial" w:hAnsi="Arial" w:cs="Arial"/>
              </w:rPr>
              <w:t>NPower</w:t>
            </w:r>
            <w:proofErr w:type="spellEnd"/>
            <w:r w:rsidRPr="00417A11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14:paraId="12479D4B" w14:textId="12C2F9DE" w:rsidR="009D7746" w:rsidRPr="00417A11" w:rsidRDefault="009D7746" w:rsidP="0090795D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IN03173735</w:t>
            </w:r>
          </w:p>
        </w:tc>
        <w:tc>
          <w:tcPr>
            <w:tcW w:w="3969" w:type="dxa"/>
          </w:tcPr>
          <w:p w14:paraId="6069FDC4" w14:textId="7B5A7F0C" w:rsidR="009D7746" w:rsidRPr="00417A11" w:rsidRDefault="009D7746" w:rsidP="003A3C58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Electricity 1.3.22 to 31.3.22</w:t>
            </w:r>
          </w:p>
        </w:tc>
        <w:tc>
          <w:tcPr>
            <w:tcW w:w="1318" w:type="dxa"/>
          </w:tcPr>
          <w:p w14:paraId="5D3938E5" w14:textId="59C8DFAD" w:rsidR="009D7746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68.23</w:t>
            </w:r>
          </w:p>
        </w:tc>
        <w:tc>
          <w:tcPr>
            <w:tcW w:w="1133" w:type="dxa"/>
          </w:tcPr>
          <w:p w14:paraId="77488A38" w14:textId="0A39D47B" w:rsidR="009D7746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3.41</w:t>
            </w:r>
          </w:p>
        </w:tc>
        <w:tc>
          <w:tcPr>
            <w:tcW w:w="1195" w:type="dxa"/>
          </w:tcPr>
          <w:p w14:paraId="34EB8F2A" w14:textId="679923FC" w:rsidR="009D7746" w:rsidRPr="00417A11" w:rsidRDefault="009D7746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71.64</w:t>
            </w:r>
          </w:p>
        </w:tc>
      </w:tr>
      <w:tr w:rsidR="009D7746" w:rsidRPr="000C2CC0" w14:paraId="5BED016D" w14:textId="77777777" w:rsidTr="00A91423">
        <w:tc>
          <w:tcPr>
            <w:tcW w:w="2235" w:type="dxa"/>
          </w:tcPr>
          <w:p w14:paraId="4472D74C" w14:textId="683BA0F5" w:rsidR="009D7746" w:rsidRPr="00417A11" w:rsidRDefault="00417A11" w:rsidP="001B53AF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KALC</w:t>
            </w:r>
          </w:p>
        </w:tc>
        <w:tc>
          <w:tcPr>
            <w:tcW w:w="1559" w:type="dxa"/>
          </w:tcPr>
          <w:p w14:paraId="04BA5083" w14:textId="1A216B1B" w:rsidR="009D7746" w:rsidRPr="00417A11" w:rsidRDefault="00417A11" w:rsidP="0090795D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3213773609</w:t>
            </w:r>
          </w:p>
        </w:tc>
        <w:tc>
          <w:tcPr>
            <w:tcW w:w="3969" w:type="dxa"/>
          </w:tcPr>
          <w:p w14:paraId="7AAF5328" w14:textId="650FBC4E" w:rsidR="009D7746" w:rsidRPr="00417A11" w:rsidRDefault="00417A11" w:rsidP="003A3C58">
            <w:pPr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“All about the AGAR” course 7.4.22</w:t>
            </w:r>
          </w:p>
        </w:tc>
        <w:tc>
          <w:tcPr>
            <w:tcW w:w="1318" w:type="dxa"/>
          </w:tcPr>
          <w:p w14:paraId="33160DC2" w14:textId="27B7D979" w:rsidR="009D7746" w:rsidRPr="00417A11" w:rsidRDefault="00417A11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50.00</w:t>
            </w:r>
          </w:p>
        </w:tc>
        <w:tc>
          <w:tcPr>
            <w:tcW w:w="1133" w:type="dxa"/>
          </w:tcPr>
          <w:p w14:paraId="701A986D" w14:textId="531EC854" w:rsidR="009D7746" w:rsidRPr="00417A11" w:rsidRDefault="00417A11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10.00</w:t>
            </w:r>
          </w:p>
        </w:tc>
        <w:tc>
          <w:tcPr>
            <w:tcW w:w="1195" w:type="dxa"/>
          </w:tcPr>
          <w:p w14:paraId="47567C57" w14:textId="5EF82265" w:rsidR="009D7746" w:rsidRDefault="00417A11" w:rsidP="001B53AF">
            <w:pPr>
              <w:spacing w:after="100" w:afterAutospacing="1"/>
              <w:rPr>
                <w:rFonts w:ascii="Arial" w:hAnsi="Arial" w:cs="Arial"/>
              </w:rPr>
            </w:pPr>
            <w:r w:rsidRPr="00417A11">
              <w:rPr>
                <w:rFonts w:ascii="Arial" w:hAnsi="Arial" w:cs="Arial"/>
              </w:rPr>
              <w:t>60.00</w:t>
            </w:r>
          </w:p>
        </w:tc>
      </w:tr>
      <w:tr w:rsidR="00242B95" w:rsidRPr="000C2CC0" w14:paraId="33E98E22" w14:textId="77777777" w:rsidTr="001E2CAA">
        <w:trPr>
          <w:trHeight w:val="360"/>
        </w:trPr>
        <w:tc>
          <w:tcPr>
            <w:tcW w:w="2235" w:type="dxa"/>
          </w:tcPr>
          <w:p w14:paraId="5C605F8D" w14:textId="784E8360" w:rsidR="001B53AF" w:rsidRPr="00EC14AD" w:rsidRDefault="00FD568E" w:rsidP="001B53AF">
            <w:pPr>
              <w:spacing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559" w:type="dxa"/>
          </w:tcPr>
          <w:p w14:paraId="783E852D" w14:textId="77777777" w:rsidR="001B53AF" w:rsidRPr="00EC14AD" w:rsidRDefault="001B53AF" w:rsidP="001B53AF">
            <w:pPr>
              <w:spacing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11881134" w14:textId="53B5B77B" w:rsidR="001B53AF" w:rsidRPr="00EC14AD" w:rsidRDefault="001B53AF" w:rsidP="001E2CA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</w:rPr>
            </w:pPr>
            <w:r w:rsidRPr="00EC14A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18" w:type="dxa"/>
          </w:tcPr>
          <w:p w14:paraId="461CBDCA" w14:textId="5DAF84D7" w:rsidR="001B53AF" w:rsidRDefault="00386BEA" w:rsidP="009D7746">
            <w:pPr>
              <w:spacing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74BC3">
              <w:rPr>
                <w:rFonts w:ascii="Arial" w:hAnsi="Arial" w:cs="Arial"/>
                <w:b/>
              </w:rPr>
              <w:t>1,098.65</w:t>
            </w:r>
          </w:p>
          <w:p w14:paraId="2C08A320" w14:textId="0B6E6E57" w:rsidR="00874BC3" w:rsidRPr="00EC14AD" w:rsidRDefault="00874BC3" w:rsidP="009D7746">
            <w:pPr>
              <w:spacing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</w:tcPr>
          <w:p w14:paraId="6266D50B" w14:textId="081165B7" w:rsidR="001B53AF" w:rsidRPr="00EC14AD" w:rsidRDefault="002703F0" w:rsidP="009D7746">
            <w:pPr>
              <w:spacing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74BC3">
              <w:rPr>
                <w:rFonts w:ascii="Arial" w:hAnsi="Arial" w:cs="Arial"/>
                <w:b/>
              </w:rPr>
              <w:t>62.58</w:t>
            </w:r>
          </w:p>
        </w:tc>
        <w:tc>
          <w:tcPr>
            <w:tcW w:w="1195" w:type="dxa"/>
          </w:tcPr>
          <w:p w14:paraId="1E07FFB5" w14:textId="77D13F11" w:rsidR="001B53AF" w:rsidRPr="00EC14AD" w:rsidRDefault="00890B8C" w:rsidP="009D7746">
            <w:pPr>
              <w:spacing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74BC3">
              <w:rPr>
                <w:rFonts w:ascii="Arial" w:hAnsi="Arial" w:cs="Arial"/>
                <w:b/>
              </w:rPr>
              <w:t>1,161.23</w:t>
            </w:r>
          </w:p>
        </w:tc>
      </w:tr>
    </w:tbl>
    <w:p w14:paraId="23E8925E" w14:textId="4493000C" w:rsidR="004B6E86" w:rsidRPr="000C2CC0" w:rsidRDefault="004B6E86" w:rsidP="004B6E86">
      <w:pPr>
        <w:rPr>
          <w:rFonts w:ascii="Arial" w:hAnsi="Arial" w:cs="Arial"/>
        </w:rPr>
      </w:pPr>
    </w:p>
    <w:p w14:paraId="7FBEA8AD" w14:textId="77777777" w:rsidR="00513B89" w:rsidRDefault="00513B89" w:rsidP="004B6E86">
      <w:pPr>
        <w:rPr>
          <w:rFonts w:ascii="Arial" w:hAnsi="Arial" w:cs="Arial"/>
        </w:rPr>
      </w:pPr>
      <w:bookmarkStart w:id="0" w:name="_GoBack"/>
      <w:bookmarkEnd w:id="0"/>
    </w:p>
    <w:p w14:paraId="4517277A" w14:textId="77777777" w:rsidR="002A7F50" w:rsidRDefault="00E85E0E" w:rsidP="004B6E86">
      <w:pPr>
        <w:rPr>
          <w:rFonts w:ascii="Arial" w:hAnsi="Arial" w:cs="Arial"/>
        </w:rPr>
      </w:pPr>
      <w:r w:rsidRPr="000C2CC0">
        <w:rPr>
          <w:rFonts w:ascii="Arial" w:hAnsi="Arial" w:cs="Arial"/>
        </w:rPr>
        <w:t>Matthew Bullen</w:t>
      </w:r>
    </w:p>
    <w:p w14:paraId="04EADC4E" w14:textId="018150F0" w:rsidR="004A1854" w:rsidRDefault="00E85E0E" w:rsidP="004B6E86">
      <w:pPr>
        <w:rPr>
          <w:rFonts w:ascii="Arial" w:hAnsi="Arial" w:cs="Arial"/>
        </w:rPr>
      </w:pPr>
      <w:r w:rsidRPr="000C2CC0">
        <w:rPr>
          <w:rFonts w:ascii="Arial" w:hAnsi="Arial" w:cs="Arial"/>
        </w:rPr>
        <w:t>C</w:t>
      </w:r>
      <w:r w:rsidR="00D10680" w:rsidRPr="000C2CC0">
        <w:rPr>
          <w:rFonts w:ascii="Arial" w:hAnsi="Arial" w:cs="Arial"/>
        </w:rPr>
        <w:t xml:space="preserve">lerk </w:t>
      </w:r>
      <w:r w:rsidR="00F66B94" w:rsidRPr="000C2CC0">
        <w:rPr>
          <w:rFonts w:ascii="Arial" w:hAnsi="Arial" w:cs="Arial"/>
        </w:rPr>
        <w:t>to Dunkirk Parish Council</w:t>
      </w:r>
      <w:r w:rsidR="00B24BFC">
        <w:rPr>
          <w:rFonts w:ascii="Arial" w:hAnsi="Arial" w:cs="Arial"/>
        </w:rPr>
        <w:t xml:space="preserve">, </w:t>
      </w:r>
    </w:p>
    <w:p w14:paraId="4633132B" w14:textId="66399E56" w:rsidR="00F66B94" w:rsidRPr="000C2CC0" w:rsidRDefault="00417A11" w:rsidP="004B6E86">
      <w:pPr>
        <w:rPr>
          <w:rFonts w:ascii="Arial" w:hAnsi="Arial" w:cs="Arial"/>
        </w:rPr>
      </w:pPr>
      <w:r>
        <w:rPr>
          <w:rFonts w:ascii="Arial" w:hAnsi="Arial" w:cs="Arial"/>
        </w:rPr>
        <w:t>12 April</w:t>
      </w:r>
      <w:r w:rsidR="00D679A2">
        <w:rPr>
          <w:rFonts w:ascii="Arial" w:hAnsi="Arial" w:cs="Arial"/>
        </w:rPr>
        <w:t xml:space="preserve"> 2022</w:t>
      </w:r>
      <w:r w:rsidR="00235F62">
        <w:rPr>
          <w:rFonts w:ascii="Arial" w:hAnsi="Arial" w:cs="Arial"/>
        </w:rPr>
        <w:t xml:space="preserve"> </w:t>
      </w:r>
    </w:p>
    <w:sectPr w:rsidR="00F66B94" w:rsidRPr="000C2CC0" w:rsidSect="00387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10F0E" w14:textId="77777777" w:rsidR="00B86548" w:rsidRDefault="00B86548" w:rsidP="000C45FF">
      <w:r>
        <w:separator/>
      </w:r>
    </w:p>
  </w:endnote>
  <w:endnote w:type="continuationSeparator" w:id="0">
    <w:p w14:paraId="6AA51226" w14:textId="77777777" w:rsidR="00B86548" w:rsidRDefault="00B8654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DC78B" w14:textId="77777777" w:rsidR="00524100" w:rsidRDefault="00524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23A6" w14:textId="77777777" w:rsidR="00524100" w:rsidRDefault="005241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C3F71" w14:textId="77777777" w:rsidR="00524100" w:rsidRDefault="005241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C2FD6" w14:textId="77777777" w:rsidR="00B86548" w:rsidRDefault="00B86548" w:rsidP="000C45FF">
      <w:r>
        <w:separator/>
      </w:r>
    </w:p>
  </w:footnote>
  <w:footnote w:type="continuationSeparator" w:id="0">
    <w:p w14:paraId="36F5F5B0" w14:textId="77777777" w:rsidR="00B86548" w:rsidRDefault="00B8654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37130" w14:textId="77777777" w:rsidR="00524100" w:rsidRDefault="005241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678249"/>
      <w:docPartObj>
        <w:docPartGallery w:val="Watermarks"/>
        <w:docPartUnique/>
      </w:docPartObj>
    </w:sdtPr>
    <w:sdtEndPr/>
    <w:sdtContent>
      <w:p w14:paraId="5ED40E80" w14:textId="2574DDFD" w:rsidR="00524100" w:rsidRDefault="00B86548">
        <w:pPr>
          <w:pStyle w:val="Header"/>
        </w:pPr>
        <w:r>
          <w:rPr>
            <w:noProof/>
          </w:rPr>
          <w:pict w14:anchorId="3A2ABA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BD1CC" w14:textId="77777777" w:rsidR="00524100" w:rsidRDefault="00524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337C"/>
    <w:multiLevelType w:val="hybridMultilevel"/>
    <w:tmpl w:val="FAE83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24"/>
    <w:rsid w:val="000035C7"/>
    <w:rsid w:val="0000464D"/>
    <w:rsid w:val="0002265D"/>
    <w:rsid w:val="000254D0"/>
    <w:rsid w:val="0003066B"/>
    <w:rsid w:val="00033218"/>
    <w:rsid w:val="00036450"/>
    <w:rsid w:val="000505BE"/>
    <w:rsid w:val="000526EE"/>
    <w:rsid w:val="00061C30"/>
    <w:rsid w:val="00061C84"/>
    <w:rsid w:val="000629D5"/>
    <w:rsid w:val="00072732"/>
    <w:rsid w:val="00076632"/>
    <w:rsid w:val="00080E79"/>
    <w:rsid w:val="00081E23"/>
    <w:rsid w:val="00086338"/>
    <w:rsid w:val="0009767C"/>
    <w:rsid w:val="000C0990"/>
    <w:rsid w:val="000C2CC0"/>
    <w:rsid w:val="000C45FF"/>
    <w:rsid w:val="000C6B66"/>
    <w:rsid w:val="000E3FD1"/>
    <w:rsid w:val="000F46E6"/>
    <w:rsid w:val="000F5CAA"/>
    <w:rsid w:val="001033AC"/>
    <w:rsid w:val="00120E1B"/>
    <w:rsid w:val="001222C9"/>
    <w:rsid w:val="00122776"/>
    <w:rsid w:val="0012665A"/>
    <w:rsid w:val="00144322"/>
    <w:rsid w:val="00150239"/>
    <w:rsid w:val="0015118E"/>
    <w:rsid w:val="00151BDB"/>
    <w:rsid w:val="00162A94"/>
    <w:rsid w:val="00177915"/>
    <w:rsid w:val="00180329"/>
    <w:rsid w:val="0019001F"/>
    <w:rsid w:val="00192853"/>
    <w:rsid w:val="001A74A5"/>
    <w:rsid w:val="001B2ABD"/>
    <w:rsid w:val="001B3179"/>
    <w:rsid w:val="001B53AF"/>
    <w:rsid w:val="001C1F23"/>
    <w:rsid w:val="001D2335"/>
    <w:rsid w:val="001D5477"/>
    <w:rsid w:val="001E1759"/>
    <w:rsid w:val="001E24CD"/>
    <w:rsid w:val="001E2CAA"/>
    <w:rsid w:val="001F1ECC"/>
    <w:rsid w:val="001F2CD1"/>
    <w:rsid w:val="001F495A"/>
    <w:rsid w:val="00214226"/>
    <w:rsid w:val="0022027E"/>
    <w:rsid w:val="0023336A"/>
    <w:rsid w:val="00235F62"/>
    <w:rsid w:val="002400EB"/>
    <w:rsid w:val="00242B95"/>
    <w:rsid w:val="00244620"/>
    <w:rsid w:val="00245895"/>
    <w:rsid w:val="002471C6"/>
    <w:rsid w:val="00250AE4"/>
    <w:rsid w:val="00256CF7"/>
    <w:rsid w:val="00262ED7"/>
    <w:rsid w:val="0026498F"/>
    <w:rsid w:val="00265F49"/>
    <w:rsid w:val="002703F0"/>
    <w:rsid w:val="002713B4"/>
    <w:rsid w:val="0027223A"/>
    <w:rsid w:val="00282B74"/>
    <w:rsid w:val="00284B96"/>
    <w:rsid w:val="002A210D"/>
    <w:rsid w:val="002A69C8"/>
    <w:rsid w:val="002A7F50"/>
    <w:rsid w:val="002B23D3"/>
    <w:rsid w:val="002B35F4"/>
    <w:rsid w:val="002E5AF0"/>
    <w:rsid w:val="002F5991"/>
    <w:rsid w:val="00301D4A"/>
    <w:rsid w:val="0030481B"/>
    <w:rsid w:val="003210CE"/>
    <w:rsid w:val="00322E78"/>
    <w:rsid w:val="003279A1"/>
    <w:rsid w:val="00335502"/>
    <w:rsid w:val="003769FE"/>
    <w:rsid w:val="00386BA0"/>
    <w:rsid w:val="00386BEA"/>
    <w:rsid w:val="00387B6D"/>
    <w:rsid w:val="003975CD"/>
    <w:rsid w:val="003A3C58"/>
    <w:rsid w:val="003A7185"/>
    <w:rsid w:val="003C08E9"/>
    <w:rsid w:val="003D2C44"/>
    <w:rsid w:val="003F5F1F"/>
    <w:rsid w:val="004071FC"/>
    <w:rsid w:val="00417A11"/>
    <w:rsid w:val="00445947"/>
    <w:rsid w:val="00467BFE"/>
    <w:rsid w:val="004758FD"/>
    <w:rsid w:val="004813B3"/>
    <w:rsid w:val="004836BF"/>
    <w:rsid w:val="00496591"/>
    <w:rsid w:val="004A071D"/>
    <w:rsid w:val="004A1854"/>
    <w:rsid w:val="004A227E"/>
    <w:rsid w:val="004A4DEB"/>
    <w:rsid w:val="004B007D"/>
    <w:rsid w:val="004B6E86"/>
    <w:rsid w:val="004C5962"/>
    <w:rsid w:val="004C63E4"/>
    <w:rsid w:val="004D3011"/>
    <w:rsid w:val="004D5FFA"/>
    <w:rsid w:val="004D6B04"/>
    <w:rsid w:val="004E5096"/>
    <w:rsid w:val="004F0515"/>
    <w:rsid w:val="004F7B19"/>
    <w:rsid w:val="00504454"/>
    <w:rsid w:val="0051093F"/>
    <w:rsid w:val="00513B89"/>
    <w:rsid w:val="00515093"/>
    <w:rsid w:val="00524100"/>
    <w:rsid w:val="00531C24"/>
    <w:rsid w:val="00540D44"/>
    <w:rsid w:val="0055240D"/>
    <w:rsid w:val="005600E8"/>
    <w:rsid w:val="00562F38"/>
    <w:rsid w:val="005645EE"/>
    <w:rsid w:val="0056462A"/>
    <w:rsid w:val="0057018E"/>
    <w:rsid w:val="005852C2"/>
    <w:rsid w:val="005B09BB"/>
    <w:rsid w:val="005B34C5"/>
    <w:rsid w:val="005B59A3"/>
    <w:rsid w:val="005D6289"/>
    <w:rsid w:val="005D68CE"/>
    <w:rsid w:val="005E2432"/>
    <w:rsid w:val="005E39D5"/>
    <w:rsid w:val="005E47FD"/>
    <w:rsid w:val="005F5F02"/>
    <w:rsid w:val="005F6100"/>
    <w:rsid w:val="00605908"/>
    <w:rsid w:val="00612544"/>
    <w:rsid w:val="006151B6"/>
    <w:rsid w:val="0062123A"/>
    <w:rsid w:val="0063074D"/>
    <w:rsid w:val="00646E75"/>
    <w:rsid w:val="00647866"/>
    <w:rsid w:val="00652330"/>
    <w:rsid w:val="00653C42"/>
    <w:rsid w:val="006610D6"/>
    <w:rsid w:val="006771D0"/>
    <w:rsid w:val="006776B2"/>
    <w:rsid w:val="006806EB"/>
    <w:rsid w:val="0069367D"/>
    <w:rsid w:val="006A52AC"/>
    <w:rsid w:val="006D3324"/>
    <w:rsid w:val="006F3036"/>
    <w:rsid w:val="00715FCB"/>
    <w:rsid w:val="0072057C"/>
    <w:rsid w:val="00742A02"/>
    <w:rsid w:val="00743101"/>
    <w:rsid w:val="007508AD"/>
    <w:rsid w:val="007520DD"/>
    <w:rsid w:val="00756AB1"/>
    <w:rsid w:val="00760A63"/>
    <w:rsid w:val="00764368"/>
    <w:rsid w:val="007649B0"/>
    <w:rsid w:val="00772CC1"/>
    <w:rsid w:val="00774D7E"/>
    <w:rsid w:val="007841D6"/>
    <w:rsid w:val="00784DC0"/>
    <w:rsid w:val="007867A0"/>
    <w:rsid w:val="007927F5"/>
    <w:rsid w:val="007A2AE3"/>
    <w:rsid w:val="007B02BE"/>
    <w:rsid w:val="007B619B"/>
    <w:rsid w:val="007C6761"/>
    <w:rsid w:val="007D3B39"/>
    <w:rsid w:val="007D55F4"/>
    <w:rsid w:val="007E2639"/>
    <w:rsid w:val="007F4DBA"/>
    <w:rsid w:val="00802CA0"/>
    <w:rsid w:val="0081538C"/>
    <w:rsid w:val="00825D3A"/>
    <w:rsid w:val="008306AF"/>
    <w:rsid w:val="0084686B"/>
    <w:rsid w:val="00846D4F"/>
    <w:rsid w:val="00874BC3"/>
    <w:rsid w:val="008766D4"/>
    <w:rsid w:val="00890B8C"/>
    <w:rsid w:val="00894AF9"/>
    <w:rsid w:val="008A7CF9"/>
    <w:rsid w:val="008C1736"/>
    <w:rsid w:val="008E0470"/>
    <w:rsid w:val="008E2B6D"/>
    <w:rsid w:val="008E37E1"/>
    <w:rsid w:val="0090526B"/>
    <w:rsid w:val="0090795D"/>
    <w:rsid w:val="009140EA"/>
    <w:rsid w:val="00922D5C"/>
    <w:rsid w:val="00924E6B"/>
    <w:rsid w:val="009446F2"/>
    <w:rsid w:val="00944969"/>
    <w:rsid w:val="00944ABC"/>
    <w:rsid w:val="009625AF"/>
    <w:rsid w:val="00963EF2"/>
    <w:rsid w:val="00965D57"/>
    <w:rsid w:val="00966BE8"/>
    <w:rsid w:val="009831AB"/>
    <w:rsid w:val="009925D3"/>
    <w:rsid w:val="009A1D7B"/>
    <w:rsid w:val="009A2E54"/>
    <w:rsid w:val="009A380C"/>
    <w:rsid w:val="009B7859"/>
    <w:rsid w:val="009C3C15"/>
    <w:rsid w:val="009D4C14"/>
    <w:rsid w:val="009D7746"/>
    <w:rsid w:val="009E7C63"/>
    <w:rsid w:val="00A06DA1"/>
    <w:rsid w:val="00A10A67"/>
    <w:rsid w:val="00A137F4"/>
    <w:rsid w:val="00A14A14"/>
    <w:rsid w:val="00A1541A"/>
    <w:rsid w:val="00A1768A"/>
    <w:rsid w:val="00A2118D"/>
    <w:rsid w:val="00A37483"/>
    <w:rsid w:val="00A40FF4"/>
    <w:rsid w:val="00A43520"/>
    <w:rsid w:val="00A4786C"/>
    <w:rsid w:val="00A62F01"/>
    <w:rsid w:val="00A747C8"/>
    <w:rsid w:val="00A75326"/>
    <w:rsid w:val="00A7587D"/>
    <w:rsid w:val="00A91423"/>
    <w:rsid w:val="00AA017F"/>
    <w:rsid w:val="00AA1A82"/>
    <w:rsid w:val="00AA4B72"/>
    <w:rsid w:val="00AA7645"/>
    <w:rsid w:val="00AB2316"/>
    <w:rsid w:val="00AC24EC"/>
    <w:rsid w:val="00AC3323"/>
    <w:rsid w:val="00AD650E"/>
    <w:rsid w:val="00AD76E2"/>
    <w:rsid w:val="00AD7DB7"/>
    <w:rsid w:val="00AE2555"/>
    <w:rsid w:val="00AF46E4"/>
    <w:rsid w:val="00AF522B"/>
    <w:rsid w:val="00B20152"/>
    <w:rsid w:val="00B24BFC"/>
    <w:rsid w:val="00B50AF3"/>
    <w:rsid w:val="00B5196B"/>
    <w:rsid w:val="00B52BC9"/>
    <w:rsid w:val="00B539FE"/>
    <w:rsid w:val="00B61596"/>
    <w:rsid w:val="00B70850"/>
    <w:rsid w:val="00B771AB"/>
    <w:rsid w:val="00B86548"/>
    <w:rsid w:val="00B91A1B"/>
    <w:rsid w:val="00B96E14"/>
    <w:rsid w:val="00BC5D35"/>
    <w:rsid w:val="00BF75FD"/>
    <w:rsid w:val="00C00CD2"/>
    <w:rsid w:val="00C04E8E"/>
    <w:rsid w:val="00C066B6"/>
    <w:rsid w:val="00C15F94"/>
    <w:rsid w:val="00C27FE1"/>
    <w:rsid w:val="00C34B5B"/>
    <w:rsid w:val="00C37BA1"/>
    <w:rsid w:val="00C4674C"/>
    <w:rsid w:val="00C506CF"/>
    <w:rsid w:val="00C51DAF"/>
    <w:rsid w:val="00C72BED"/>
    <w:rsid w:val="00C845F7"/>
    <w:rsid w:val="00C94D83"/>
    <w:rsid w:val="00C9578B"/>
    <w:rsid w:val="00CA1A9F"/>
    <w:rsid w:val="00CA562E"/>
    <w:rsid w:val="00CB0C23"/>
    <w:rsid w:val="00CB2D30"/>
    <w:rsid w:val="00CB3CD6"/>
    <w:rsid w:val="00CB636A"/>
    <w:rsid w:val="00CC1CBD"/>
    <w:rsid w:val="00CE49C8"/>
    <w:rsid w:val="00CF05B1"/>
    <w:rsid w:val="00CF176E"/>
    <w:rsid w:val="00CF1E28"/>
    <w:rsid w:val="00D10680"/>
    <w:rsid w:val="00D114BA"/>
    <w:rsid w:val="00D16399"/>
    <w:rsid w:val="00D23935"/>
    <w:rsid w:val="00D2522B"/>
    <w:rsid w:val="00D50CA2"/>
    <w:rsid w:val="00D679A2"/>
    <w:rsid w:val="00D700A7"/>
    <w:rsid w:val="00D75728"/>
    <w:rsid w:val="00D82F2F"/>
    <w:rsid w:val="00DA3C42"/>
    <w:rsid w:val="00DA694B"/>
    <w:rsid w:val="00DB0E2B"/>
    <w:rsid w:val="00DB16F4"/>
    <w:rsid w:val="00DB392C"/>
    <w:rsid w:val="00DC088B"/>
    <w:rsid w:val="00DC0BB7"/>
    <w:rsid w:val="00DD172A"/>
    <w:rsid w:val="00DD1E3C"/>
    <w:rsid w:val="00DF3481"/>
    <w:rsid w:val="00DF53DF"/>
    <w:rsid w:val="00E02DEA"/>
    <w:rsid w:val="00E039F7"/>
    <w:rsid w:val="00E13F8E"/>
    <w:rsid w:val="00E14398"/>
    <w:rsid w:val="00E1721A"/>
    <w:rsid w:val="00E25A26"/>
    <w:rsid w:val="00E346FE"/>
    <w:rsid w:val="00E43307"/>
    <w:rsid w:val="00E461FA"/>
    <w:rsid w:val="00E50ED7"/>
    <w:rsid w:val="00E52EB8"/>
    <w:rsid w:val="00E54613"/>
    <w:rsid w:val="00E54968"/>
    <w:rsid w:val="00E55D74"/>
    <w:rsid w:val="00E56965"/>
    <w:rsid w:val="00E5699E"/>
    <w:rsid w:val="00E733C7"/>
    <w:rsid w:val="00E747A5"/>
    <w:rsid w:val="00E84F9C"/>
    <w:rsid w:val="00E85E0E"/>
    <w:rsid w:val="00E866EC"/>
    <w:rsid w:val="00E93B74"/>
    <w:rsid w:val="00E9612F"/>
    <w:rsid w:val="00E96788"/>
    <w:rsid w:val="00EB3A62"/>
    <w:rsid w:val="00EC14AD"/>
    <w:rsid w:val="00EC2C77"/>
    <w:rsid w:val="00EE01AB"/>
    <w:rsid w:val="00F00739"/>
    <w:rsid w:val="00F23340"/>
    <w:rsid w:val="00F4169C"/>
    <w:rsid w:val="00F45279"/>
    <w:rsid w:val="00F57F51"/>
    <w:rsid w:val="00F60274"/>
    <w:rsid w:val="00F66B94"/>
    <w:rsid w:val="00F71C8E"/>
    <w:rsid w:val="00F757EB"/>
    <w:rsid w:val="00F77FB9"/>
    <w:rsid w:val="00FB068F"/>
    <w:rsid w:val="00FB10FA"/>
    <w:rsid w:val="00FB48E5"/>
    <w:rsid w:val="00FD0573"/>
    <w:rsid w:val="00FD1C07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A2194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4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531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4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53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%20Tutt\AppData\Local\Microsoft\Office\16.0\DTS\en-US%7b156E77C8-7987-4D33-8585-6BBC58953D0F%7d\%7bD8988EC9-525E-443F-95FD-8790793B3D9D%7dtf88924273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871D-A819-435E-A633-E9C1403C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{D8988EC9-525E-443F-95FD-8790793B3D9D}tf88924273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2022-04-11T19:23:00Z</dcterms:created>
  <dcterms:modified xsi:type="dcterms:W3CDTF">2022-04-12T13:49:00Z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